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967C6A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43796"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D848A7">
        <w:rPr>
          <w:bCs/>
          <w:sz w:val="28"/>
        </w:rPr>
        <w:t>06.12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 w:rsidR="00D848A7">
        <w:rPr>
          <w:sz w:val="28"/>
        </w:rPr>
        <w:t>40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C10B8C" w:rsidP="00D848A7">
      <w:pPr>
        <w:suppressAutoHyphens/>
        <w:ind w:right="566"/>
        <w:jc w:val="center"/>
        <w:rPr>
          <w:sz w:val="28"/>
        </w:rPr>
      </w:pPr>
      <w:r>
        <w:rPr>
          <w:sz w:val="28"/>
        </w:rPr>
        <w:t>О присвоении</w:t>
      </w:r>
      <w:r w:rsidR="00A25CFA">
        <w:rPr>
          <w:sz w:val="28"/>
        </w:rPr>
        <w:t xml:space="preserve"> </w:t>
      </w:r>
      <w:r>
        <w:rPr>
          <w:sz w:val="28"/>
        </w:rPr>
        <w:t>адреса</w:t>
      </w:r>
    </w:p>
    <w:p w:rsidR="00260B10" w:rsidRDefault="00260B10" w:rsidP="00D848A7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 w:rsidR="00D848A7">
        <w:rPr>
          <w:sz w:val="28"/>
        </w:rPr>
        <w:t>объекту недвижимости с кадастровым номером 61:37:0060101:1265 (</w:t>
      </w:r>
      <w:r w:rsidR="00884A98">
        <w:rPr>
          <w:sz w:val="28"/>
        </w:rPr>
        <w:t>зерно</w:t>
      </w:r>
      <w:r w:rsidR="00D848A7">
        <w:rPr>
          <w:sz w:val="28"/>
        </w:rPr>
        <w:t>складу),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обл., Тарасовский</w:t>
      </w:r>
      <w:r w:rsidR="008E45A1">
        <w:rPr>
          <w:sz w:val="28"/>
        </w:rPr>
        <w:t xml:space="preserve"> р-н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D848A7">
        <w:rPr>
          <w:sz w:val="28"/>
        </w:rPr>
        <w:t xml:space="preserve">300 </w:t>
      </w:r>
      <w:r w:rsidR="008D0461">
        <w:rPr>
          <w:sz w:val="28"/>
        </w:rPr>
        <w:t xml:space="preserve">м </w:t>
      </w:r>
      <w:r w:rsidR="00D848A7">
        <w:rPr>
          <w:sz w:val="28"/>
        </w:rPr>
        <w:t>на запад</w:t>
      </w:r>
      <w:r w:rsidR="008E45A1">
        <w:rPr>
          <w:sz w:val="28"/>
        </w:rPr>
        <w:t xml:space="preserve"> </w:t>
      </w:r>
      <w:r w:rsidR="008D0461">
        <w:rPr>
          <w:sz w:val="28"/>
        </w:rPr>
        <w:t xml:space="preserve">от </w:t>
      </w:r>
      <w:r w:rsidR="00D848A7">
        <w:rPr>
          <w:sz w:val="28"/>
        </w:rPr>
        <w:t>жилого дома</w:t>
      </w:r>
      <w:r w:rsidR="008D0461">
        <w:rPr>
          <w:sz w:val="28"/>
        </w:rPr>
        <w:t xml:space="preserve"> № </w:t>
      </w:r>
      <w:r w:rsidR="00D848A7">
        <w:rPr>
          <w:sz w:val="28"/>
        </w:rPr>
        <w:t>5</w:t>
      </w:r>
      <w:r w:rsidR="008D0461">
        <w:rPr>
          <w:sz w:val="28"/>
        </w:rPr>
        <w:t xml:space="preserve">9 по ул. </w:t>
      </w:r>
      <w:r w:rsidR="00D848A7">
        <w:rPr>
          <w:sz w:val="28"/>
        </w:rPr>
        <w:t xml:space="preserve">Центральная </w:t>
      </w:r>
      <w:r w:rsidR="007C7162">
        <w:rPr>
          <w:sz w:val="28"/>
        </w:rPr>
        <w:t xml:space="preserve">х. </w:t>
      </w:r>
      <w:r w:rsidR="008D0461">
        <w:rPr>
          <w:sz w:val="28"/>
        </w:rPr>
        <w:t xml:space="preserve"> </w:t>
      </w:r>
      <w:r w:rsidR="00D848A7">
        <w:rPr>
          <w:sz w:val="28"/>
        </w:rPr>
        <w:t xml:space="preserve"> Верхний М</w:t>
      </w:r>
      <w:r w:rsidR="008D0461">
        <w:rPr>
          <w:sz w:val="28"/>
        </w:rPr>
        <w:t>итякин</w:t>
      </w:r>
      <w:r w:rsidR="00D848A7">
        <w:rPr>
          <w:sz w:val="28"/>
        </w:rPr>
        <w:t xml:space="preserve"> Тарасовского района Ростовской области</w:t>
      </w:r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DFD" w:rsidRDefault="00703DFD">
      <w:r>
        <w:separator/>
      </w:r>
    </w:p>
  </w:endnote>
  <w:endnote w:type="continuationSeparator" w:id="0">
    <w:p w:rsidR="00703DFD" w:rsidRDefault="0070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DFD" w:rsidRDefault="00703DFD">
      <w:r>
        <w:separator/>
      </w:r>
    </w:p>
  </w:footnote>
  <w:footnote w:type="continuationSeparator" w:id="0">
    <w:p w:rsidR="00703DFD" w:rsidRDefault="0070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04BA4"/>
    <w:rsid w:val="00130DB8"/>
    <w:rsid w:val="001319EF"/>
    <w:rsid w:val="00133D16"/>
    <w:rsid w:val="00134851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03DFD"/>
    <w:rsid w:val="0071515D"/>
    <w:rsid w:val="007171FB"/>
    <w:rsid w:val="00734D07"/>
    <w:rsid w:val="00736B3A"/>
    <w:rsid w:val="00747D32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35673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F3F12"/>
    <w:rsid w:val="00906049"/>
    <w:rsid w:val="00925F7E"/>
    <w:rsid w:val="00952795"/>
    <w:rsid w:val="00965DC0"/>
    <w:rsid w:val="00967C6A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48A7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51EB2A-F9B0-4B32-9017-7969D12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2017-11-23T10:55:00Z</cp:lastPrinted>
  <dcterms:created xsi:type="dcterms:W3CDTF">2025-07-10T06:27:00Z</dcterms:created>
  <dcterms:modified xsi:type="dcterms:W3CDTF">2025-07-10T06:27:00Z</dcterms:modified>
</cp:coreProperties>
</file>